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wentworth-profile"/>
    <w:p>
      <w:pPr>
        <w:pStyle w:val="Heading1"/>
      </w:pPr>
      <w:r>
        <w:t xml:space="preserve">Wentworth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26,256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7,688          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Mildura - Buronga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3,436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Wentworth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915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$45,651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$1,008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3,785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291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Electricity, Gas, Water and Waste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1,556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1,604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35,962.98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871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320,400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2025-02-12T02:21:26Z</dcterms:created>
  <dcterms:modified xsi:type="dcterms:W3CDTF">2025-02-12T02:21:26Z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